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322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82.585362pt;height:140.89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8" w:after="0" w:line="240" w:lineRule="auto"/>
        <w:ind w:left="2883" w:right="2885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GE</w:t>
      </w:r>
      <w:r>
        <w:rPr>
          <w:rFonts w:ascii="Times New Roman" w:hAnsi="Times New Roman" w:cs="Times New Roman" w:eastAsia="Times New Roman"/>
          <w:sz w:val="19"/>
          <w:szCs w:val="19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ORMAT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41" w:after="0" w:line="240" w:lineRule="auto"/>
        <w:ind w:left="2677" w:right="2679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NT</w:t>
      </w:r>
      <w:r>
        <w:rPr>
          <w:rFonts w:ascii="Times New Roman" w:hAnsi="Times New Roman" w:cs="Times New Roman" w:eastAsia="Times New Roman"/>
          <w:sz w:val="19"/>
          <w:szCs w:val="19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ORM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  <w:t>ECH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  <w:t>OLO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46" w:right="3248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  <w:u w:val="thick" w:color="000000"/>
        </w:rPr>
        <w:t>UR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/S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  <w:t>PE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  <w:t>FI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292397" w:type="dxa"/>
      </w:tblPr>
      <w:tblGrid/>
      <w:tr>
        <w:trPr>
          <w:trHeight w:val="359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ODE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05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7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ITCS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30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Desi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rithms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2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0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EIGHT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6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0" w:after="0" w:line="240" w:lineRule="auto"/>
              <w:ind w:left="17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(2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3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28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REREQUI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6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7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ITCS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ITCS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3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87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IPTI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05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76" w:lineRule="auto"/>
              <w:ind w:left="173" w:right="122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classi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ara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onqu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rammi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trac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ndo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also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tud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ractice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eir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ills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ractical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2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BJECT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VE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05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76" w:lineRule="auto"/>
              <w:ind w:left="533" w:right="126" w:firstLine="-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ecial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ries,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75" w:lineRule="auto"/>
              <w:ind w:left="533" w:right="123" w:firstLine="-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efficie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iffere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ous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17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ze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ities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533" w:right="124" w:firstLine="-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ility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ard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23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6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3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2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CADE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38" w:hRule="exact"/>
        </w:trPr>
        <w:tc>
          <w:tcPr>
            <w:tcW w:w="988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UCTO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988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FFICE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.: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988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AIL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footer="567" w:top="1300" w:bottom="760" w:left="1080" w:right="1060"/>
          <w:footerReference w:type="default" r:id="rId7"/>
          <w:type w:val="continuous"/>
          <w:pgSz w:w="12240" w:h="15840"/>
        </w:sectPr>
      </w:pPr>
      <w:rPr/>
    </w:p>
    <w:p>
      <w:pPr>
        <w:spacing w:before="72" w:after="0" w:line="240" w:lineRule="auto"/>
        <w:ind w:left="26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NTEND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EARN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TCO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(ILO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7" w:after="0" w:line="240" w:lineRule="auto"/>
        <w:ind w:left="26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cces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leti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89997" w:type="dxa"/>
      </w:tblPr>
      <w:tblGrid/>
      <w:tr>
        <w:trPr>
          <w:trHeight w:val="314" w:hRule="exact"/>
        </w:trPr>
        <w:tc>
          <w:tcPr>
            <w:tcW w:w="9791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5" w:after="0" w:line="240" w:lineRule="auto"/>
              <w:ind w:left="-1" w:right="-74"/>
              <w:jc w:val="left"/>
              <w:tabs>
                <w:tab w:pos="978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7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A.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1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18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nde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2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2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nding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883" w:hRule="exact"/>
        </w:trPr>
        <w:tc>
          <w:tcPr>
            <w:tcW w:w="554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3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36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4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9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5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es: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stra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ersta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5" w:lineRule="auto"/>
              <w:ind w:left="102" w:right="4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ecialist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ara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tc.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5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27" w:after="0" w:line="240" w:lineRule="auto"/>
              <w:ind w:left="13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36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po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sear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42" w:hRule="exact"/>
        </w:trPr>
        <w:tc>
          <w:tcPr>
            <w:tcW w:w="55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18" w:after="0" w:line="240" w:lineRule="auto"/>
              <w:ind w:left="13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36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ilit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800001" w:type="dxa"/>
      </w:tblPr>
      <w:tblGrid/>
      <w:tr>
        <w:trPr>
          <w:trHeight w:val="314" w:hRule="exact"/>
        </w:trPr>
        <w:tc>
          <w:tcPr>
            <w:tcW w:w="9810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40" w:lineRule="auto"/>
              <w:ind w:right="-74"/>
              <w:jc w:val="left"/>
              <w:tabs>
                <w:tab w:pos="978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8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B.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6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Subj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Spe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if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Skills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42" w:hRule="exact"/>
        </w:trPr>
        <w:tc>
          <w:tcPr>
            <w:tcW w:w="54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3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B1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6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rld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efficie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882" w:hRule="exact"/>
        </w:trPr>
        <w:tc>
          <w:tcPr>
            <w:tcW w:w="545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3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B2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65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9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gn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efi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rld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eir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efficie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102" w:right="4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iffere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onqu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yn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ng,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49" w:hRule="exact"/>
        </w:trPr>
        <w:tc>
          <w:tcPr>
            <w:tcW w:w="54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3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B3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6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5" w:after="0" w:line="275" w:lineRule="auto"/>
              <w:ind w:left="102" w:right="4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pp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3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3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hods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5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angu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lems.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589998" w:type="dxa"/>
      </w:tblPr>
      <w:tblGrid/>
      <w:tr>
        <w:trPr>
          <w:trHeight w:val="316" w:hRule="exact"/>
        </w:trPr>
        <w:tc>
          <w:tcPr>
            <w:tcW w:w="981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5" w:after="0" w:line="240" w:lineRule="auto"/>
              <w:ind w:right="-74"/>
              <w:jc w:val="left"/>
              <w:tabs>
                <w:tab w:pos="980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7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C.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1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18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hinking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1"/>
                <w:w w:val="99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1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ills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92" w:hRule="exact"/>
        </w:trPr>
        <w:tc>
          <w:tcPr>
            <w:tcW w:w="547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65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4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ically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ze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iffere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04" w:hRule="exact"/>
        </w:trPr>
        <w:tc>
          <w:tcPr>
            <w:tcW w:w="547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49" w:after="0" w:line="240" w:lineRule="auto"/>
              <w:ind w:left="13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65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48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93" w:hRule="exact"/>
        </w:trPr>
        <w:tc>
          <w:tcPr>
            <w:tcW w:w="547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65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ze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efficie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lgo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iffere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589998" w:type="dxa"/>
      </w:tblPr>
      <w:tblGrid/>
      <w:tr>
        <w:trPr>
          <w:trHeight w:val="592" w:hRule="exact"/>
        </w:trPr>
        <w:tc>
          <w:tcPr>
            <w:tcW w:w="9811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DADADA"/>
          </w:tcPr>
          <w:p>
            <w:pPr>
              <w:spacing w:before="0" w:after="0" w:line="252" w:lineRule="exact"/>
              <w:ind w:left="10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Gen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nsf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ble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Skills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(Oth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ills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Rele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Empl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bility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Pers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46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93" w:hRule="exact"/>
        </w:trPr>
        <w:tc>
          <w:tcPr>
            <w:tcW w:w="547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64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escri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cesses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efficie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written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92" w:hRule="exact"/>
        </w:trPr>
        <w:tc>
          <w:tcPr>
            <w:tcW w:w="547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64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4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effect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er/lea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may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rld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883" w:hRule="exact"/>
        </w:trPr>
        <w:tc>
          <w:tcPr>
            <w:tcW w:w="547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3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6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4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zat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4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ility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utilize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classi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5" w:lineRule="auto"/>
              <w:ind w:left="102" w:right="4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cesses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rld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lems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effe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42" w:hRule="exact"/>
        </w:trPr>
        <w:tc>
          <w:tcPr>
            <w:tcW w:w="547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18" w:after="0" w:line="240" w:lineRule="auto"/>
              <w:ind w:left="13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6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567" w:top="1060" w:bottom="960" w:left="1100" w:right="1100"/>
          <w:pgSz w:w="12240" w:h="15840"/>
        </w:sectPr>
      </w:pPr>
      <w:rPr/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190001" w:type="dxa"/>
      </w:tblPr>
      <w:tblGrid/>
      <w:tr>
        <w:trPr>
          <w:trHeight w:val="370" w:hRule="exact"/>
        </w:trPr>
        <w:tc>
          <w:tcPr>
            <w:tcW w:w="9901" w:type="dxa"/>
            <w:gridSpan w:val="7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A7A8A7"/>
          </w:tcPr>
          <w:p>
            <w:pPr>
              <w:spacing w:before="32" w:after="0" w:line="240" w:lineRule="auto"/>
              <w:ind w:left="3638" w:right="361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urse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Str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cture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Outline)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01" w:hRule="exact"/>
        </w:trPr>
        <w:tc>
          <w:tcPr>
            <w:tcW w:w="790" w:type="dxa"/>
            <w:vMerge w:val="restart"/>
            <w:tcBorders>
              <w:top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A7A8A7"/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Week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A7A8A7"/>
          </w:tcPr>
          <w:p>
            <w:pPr>
              <w:spacing w:before="0" w:after="0" w:line="252" w:lineRule="exact"/>
              <w:ind w:left="33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urs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2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A7A8A7"/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7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7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A7A8A7"/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4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it/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4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A7A8A7"/>
          </w:tcPr>
          <w:p>
            <w:pPr>
              <w:spacing w:before="3" w:after="0" w:line="240" w:lineRule="auto"/>
              <w:ind w:left="37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ching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43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Meth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14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A7A8A7"/>
          </w:tcPr>
          <w:p>
            <w:pPr>
              <w:spacing w:before="3" w:after="0" w:line="240" w:lineRule="auto"/>
              <w:ind w:left="274" w:right="25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ment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447" w:right="42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Meth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01" w:hRule="exact"/>
        </w:trPr>
        <w:tc>
          <w:tcPr>
            <w:tcW w:w="790" w:type="dxa"/>
            <w:vMerge/>
            <w:tcBorders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A7A8A7"/>
          </w:tcPr>
          <w:p>
            <w:pPr/>
            <w:rPr/>
          </w:p>
        </w:tc>
        <w:tc>
          <w:tcPr>
            <w:tcW w:w="631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A7A8A7"/>
          </w:tcPr>
          <w:p>
            <w:pPr>
              <w:spacing w:before="0" w:after="0" w:line="251" w:lineRule="exact"/>
              <w:ind w:left="11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Lec.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A7A8A7"/>
          </w:tcPr>
          <w:p>
            <w:pPr>
              <w:spacing w:before="0" w:after="0" w:line="251" w:lineRule="exact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2" w:type="dxa"/>
            <w:vMerge/>
            <w:tcBorders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A7A8A7"/>
          </w:tcPr>
          <w:p>
            <w:pPr/>
            <w:rPr/>
          </w:p>
        </w:tc>
        <w:tc>
          <w:tcPr>
            <w:tcW w:w="3071" w:type="dxa"/>
            <w:vMerge/>
            <w:tcBorders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A7A8A7"/>
          </w:tcPr>
          <w:p>
            <w:pPr/>
            <w:rPr/>
          </w:p>
        </w:tc>
        <w:tc>
          <w:tcPr>
            <w:tcW w:w="1624" w:type="dxa"/>
            <w:vMerge/>
            <w:tcBorders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A7A8A7"/>
          </w:tcPr>
          <w:p>
            <w:pPr/>
            <w:rPr/>
          </w:p>
        </w:tc>
        <w:tc>
          <w:tcPr>
            <w:tcW w:w="1714" w:type="dxa"/>
            <w:vMerge/>
            <w:tcBorders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A7A8A7"/>
          </w:tcPr>
          <w:p>
            <w:pPr/>
            <w:rPr/>
          </w:p>
        </w:tc>
      </w:tr>
      <w:tr>
        <w:trPr>
          <w:trHeight w:val="1174" w:hRule="exact"/>
        </w:trPr>
        <w:tc>
          <w:tcPr>
            <w:tcW w:w="790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96" w:right="27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1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18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45" w:right="52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A1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71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1" w:lineRule="exact"/>
              <w:ind w:left="102" w:right="4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Intr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ducti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blem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5" w:lineRule="auto"/>
              <w:ind w:left="102" w:right="44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izes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arch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9" w:lineRule="exact"/>
              <w:ind w:left="247" w:right="22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5" w:lineRule="auto"/>
              <w:ind w:left="290" w:right="270" w:firstLine="-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14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464" w:hRule="exact"/>
        </w:trPr>
        <w:tc>
          <w:tcPr>
            <w:tcW w:w="790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96" w:right="27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1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8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9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71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1160" w:val="left"/>
                <w:tab w:pos="260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blem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rmul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deling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9" w:lineRule="exact"/>
              <w:ind w:left="205" w:right="18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5" w:lineRule="auto"/>
              <w:ind w:left="102" w:right="8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strati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1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8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43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ercises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883" w:hRule="exact"/>
        </w:trPr>
        <w:tc>
          <w:tcPr>
            <w:tcW w:w="790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96" w:right="27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18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45" w:right="52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A1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71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rithm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sis: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6" w:after="0" w:line="276" w:lineRule="auto"/>
              <w:ind w:left="102" w:right="4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Best,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5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strati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1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046" w:hRule="exact"/>
        </w:trPr>
        <w:tc>
          <w:tcPr>
            <w:tcW w:w="790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96" w:right="27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1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18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9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71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rithm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sis: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9" w:lineRule="exact"/>
              <w:ind w:left="403" w:right="38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Lect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6" w:lineRule="auto"/>
              <w:ind w:left="100" w:right="80" w:firstLine="-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strati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tim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1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6" w:lineRule="auto"/>
              <w:ind w:left="381" w:right="36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ercises/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756" w:hRule="exact"/>
        </w:trPr>
        <w:tc>
          <w:tcPr>
            <w:tcW w:w="790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8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5" w:lineRule="auto"/>
              <w:ind w:left="403" w:right="128" w:firstLine="-21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B3,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71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nquer: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5" w:lineRule="auto"/>
              <w:ind w:left="101" w:right="4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1" w:lineRule="exact"/>
              <w:ind w:left="403" w:right="38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Lect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152" w:right="134" w:firstLine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99"/>
              </w:rPr>
              <w:t>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1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76" w:lineRule="auto"/>
              <w:ind w:left="106" w:right="86" w:firstLine="-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ercises/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ci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es/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756" w:hRule="exact"/>
        </w:trPr>
        <w:tc>
          <w:tcPr>
            <w:tcW w:w="790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1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8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5" w:lineRule="auto"/>
              <w:ind w:left="403" w:right="128" w:firstLine="-21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71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Structures: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Heap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rt.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1" w:lineRule="exact"/>
              <w:ind w:left="403" w:right="38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Lect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179" w:right="159" w:firstLine="-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1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76" w:lineRule="auto"/>
              <w:ind w:left="136" w:right="117" w:firstLine="-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ercises/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ci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756" w:hRule="exact"/>
        </w:trPr>
        <w:tc>
          <w:tcPr>
            <w:tcW w:w="79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8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5" w:lineRule="auto"/>
              <w:ind w:left="403" w:right="129" w:firstLine="-21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1139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Gr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edy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Appr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ch: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5" w:lineRule="auto"/>
              <w:ind w:left="102" w:right="44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MST,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Kr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1" w:lineRule="exact"/>
              <w:ind w:left="403" w:right="38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Lect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179" w:right="159" w:firstLine="-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76" w:lineRule="auto"/>
              <w:ind w:left="136" w:right="11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ercises/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In-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ci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883" w:hRule="exact"/>
        </w:trPr>
        <w:tc>
          <w:tcPr>
            <w:tcW w:w="79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18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75" w:lineRule="auto"/>
              <w:ind w:left="403" w:right="128" w:firstLine="-21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mic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rog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mmin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6" w:after="0" w:line="276" w:lineRule="auto"/>
              <w:ind w:left="102" w:right="44"/>
              <w:jc w:val="left"/>
              <w:tabs>
                <w:tab w:pos="1000" w:val="left"/>
                <w:tab w:pos="1680" w:val="left"/>
                <w:tab w:pos="2080" w:val="left"/>
                <w:tab w:pos="262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9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4"/>
              </w:rPr>
              <w:t> 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rtest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1" w:lineRule="exact"/>
              <w:ind w:left="403" w:right="38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Lect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400" w:right="38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281" w:right="26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1" w:lineRule="exact"/>
              <w:ind w:left="19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164" w:right="106" w:firstLine="7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ercises/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567" w:top="1480" w:bottom="760" w:left="1060" w:right="1040"/>
          <w:pgSz w:w="12240" w:h="15840"/>
        </w:sectPr>
      </w:pPr>
      <w:rPr/>
    </w:p>
    <w:p>
      <w:pPr>
        <w:spacing w:before="3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190001" w:type="dxa"/>
      </w:tblPr>
      <w:tblGrid/>
      <w:tr>
        <w:trPr>
          <w:trHeight w:val="883" w:hRule="exact"/>
        </w:trPr>
        <w:tc>
          <w:tcPr>
            <w:tcW w:w="79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0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sack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9" w:lineRule="exact"/>
              <w:ind w:left="162" w:right="14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278" w:right="25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519" w:right="4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882" w:hRule="exact"/>
        </w:trPr>
        <w:tc>
          <w:tcPr>
            <w:tcW w:w="79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42" w:right="22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18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76" w:lineRule="auto"/>
              <w:ind w:left="403" w:right="129" w:firstLine="-21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mple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y: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6" w:after="0" w:line="276" w:lineRule="auto"/>
              <w:ind w:left="102" w:right="4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NP,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NP-c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search.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15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strati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ercises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174" w:hRule="exact"/>
        </w:trPr>
        <w:tc>
          <w:tcPr>
            <w:tcW w:w="79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2" w:right="22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18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76" w:lineRule="auto"/>
              <w:ind w:left="403" w:right="129" w:firstLine="-21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2" w:lineRule="exact"/>
              <w:ind w:left="102" w:right="41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with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-c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mple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6" w:after="0" w:line="276" w:lineRule="auto"/>
              <w:ind w:left="102" w:right="42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Bac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trac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bound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ndo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on,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arallelizati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76" w:lineRule="auto"/>
              <w:ind w:left="86" w:right="6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In-Lab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ercises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174" w:hRule="exact"/>
        </w:trPr>
        <w:tc>
          <w:tcPr>
            <w:tcW w:w="79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2" w:right="22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18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76" w:lineRule="auto"/>
              <w:ind w:left="167" w:right="14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6" w:right="43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ject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243" w:right="22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1" w:lineRule="exact"/>
              <w:ind w:left="207" w:right="18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245" w:right="226" w:firstLine="-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ject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Prese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tati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po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93" w:hRule="exact"/>
        </w:trPr>
        <w:tc>
          <w:tcPr>
            <w:tcW w:w="79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42" w:right="22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8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6" w:right="21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1" w:lineRule="exact"/>
              <w:ind w:left="139" w:right="11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367" w:right="34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C3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1" w:after="0" w:line="248" w:lineRule="exact"/>
        <w:ind w:left="30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EACHING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ATERIAL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2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0.799999" w:type="dxa"/>
      </w:tblPr>
      <w:tblGrid/>
      <w:tr>
        <w:trPr>
          <w:trHeight w:val="1427" w:hRule="exact"/>
        </w:trPr>
        <w:tc>
          <w:tcPr>
            <w:tcW w:w="1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OOK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):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89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itin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(2014)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tr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du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cti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Desi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&amp;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lysis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go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  <w:position w:val="11"/>
              </w:rPr>
              <w:t>rd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  <w:p>
            <w:pPr>
              <w:spacing w:before="42" w:after="0" w:line="240" w:lineRule="auto"/>
              <w:ind w:left="54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Edition,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Educa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on.</w:t>
            </w:r>
          </w:p>
          <w:p>
            <w:pPr>
              <w:spacing w:before="15" w:after="0" w:line="240" w:lineRule="auto"/>
              <w:ind w:left="18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2012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Desi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lys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go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1"/>
                <w:w w:val="100"/>
                <w:position w:val="10"/>
              </w:rPr>
              <w:t>n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10"/>
              </w:rPr>
              <w:t>d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28"/>
                <w:w w:val="100"/>
                <w:position w:val="1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iti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PHI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Lear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38" w:after="0" w:line="240" w:lineRule="auto"/>
              <w:ind w:left="54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29" w:hRule="exact"/>
        </w:trPr>
        <w:tc>
          <w:tcPr>
            <w:tcW w:w="1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DOUT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):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9" w:after="0" w:line="240" w:lineRule="auto"/>
              <w:ind w:left="18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werP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aila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.e.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hyperlink r:id="rId9"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tt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://www.a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lia.e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u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b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</w:rPr>
                <w:t>m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le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</w:r>
            </w:hyperlink>
          </w:p>
        </w:tc>
      </w:tr>
      <w:tr>
        <w:trPr>
          <w:trHeight w:val="3008" w:hRule="exact"/>
        </w:trPr>
        <w:tc>
          <w:tcPr>
            <w:tcW w:w="1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3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EFERENCE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):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17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hyperlink r:id="rId10"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un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ta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</w:rPr>
                <w:t>m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b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k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ar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  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 </w:t>
              </w:r>
            </w:hyperlink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A.A.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2010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Desi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lysis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53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licati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17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2015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rm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ms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lve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All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lems-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53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Cre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3" w:after="0" w:line="272" w:lineRule="auto"/>
              <w:ind w:left="531" w:right="122" w:firstLine="-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Weiss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2012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ta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tr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res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lysis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i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10"/>
              </w:rPr>
              <w:t>rd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1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3"/>
                <w:w w:val="100"/>
                <w:position w:val="1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Pears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du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cati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on.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59" w:lineRule="exact"/>
              <w:ind w:left="17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K.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ewick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2014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ms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"/>
                <w:w w:val="100"/>
                <w:position w:val="10"/>
              </w:rPr>
              <w:t>t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10"/>
              </w:rPr>
              <w:t>h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10"/>
              </w:rPr>
              <w:t> 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6"/>
                <w:w w:val="100"/>
                <w:position w:val="1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iti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dd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-Wesley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37" w:after="0" w:line="240" w:lineRule="auto"/>
              <w:ind w:left="53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fessi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7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ewick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Flaj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tr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odu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cti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lys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go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ms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53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1"/>
                <w:w w:val="100"/>
                <w:position w:val="10"/>
              </w:rPr>
              <w:t>n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10"/>
              </w:rPr>
              <w:t>d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8"/>
                <w:w w:val="100"/>
                <w:position w:val="1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iti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n-Wesle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1" w:after="0" w:line="240" w:lineRule="auto"/>
        <w:ind w:left="30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SS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SS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41.399994" w:type="dxa"/>
      </w:tblPr>
      <w:tblGrid/>
      <w:tr>
        <w:trPr>
          <w:trHeight w:val="592" w:hRule="exact"/>
        </w:trPr>
        <w:tc>
          <w:tcPr>
            <w:tcW w:w="197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  <w:shd w:val="clear" w:color="auto" w:fill="A7A8A7"/>
          </w:tcPr>
          <w:p>
            <w:pPr>
              <w:spacing w:before="0" w:after="0" w:line="251" w:lineRule="exact"/>
              <w:ind w:left="589" w:right="57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409" w:right="39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ment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  <w:shd w:val="clear" w:color="auto" w:fill="A7A8A7"/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14" w:right="119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Des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ripti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54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A7A8A7"/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90" w:right="57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IL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83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A7A8A7"/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Wei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hting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465" w:hRule="exact"/>
        </w:trPr>
        <w:tc>
          <w:tcPr>
            <w:tcW w:w="19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2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izzes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9" w:lineRule="exact"/>
              <w:ind w:left="102" w:right="48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izzes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6" w:lineRule="auto"/>
              <w:ind w:left="102" w:right="42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zzes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mai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two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5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8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97" w:right="37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10%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42" w:hRule="exact"/>
        </w:trPr>
        <w:tc>
          <w:tcPr>
            <w:tcW w:w="197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7" w:after="0" w:line="240" w:lineRule="auto"/>
              <w:ind w:left="636" w:right="61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ject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6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group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54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67" w:after="0" w:line="240" w:lineRule="auto"/>
              <w:ind w:left="16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83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7" w:after="0" w:line="240" w:lineRule="auto"/>
              <w:ind w:left="397" w:right="37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20%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0" w:footer="567" w:top="1040" w:bottom="760" w:left="1060" w:right="1040"/>
          <w:pgSz w:w="12240" w:h="15840"/>
        </w:sectPr>
      </w:pPr>
      <w:rPr/>
    </w:p>
    <w:p>
      <w:pPr>
        <w:spacing w:before="3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62.109501pt;margin-top:378.670013pt;width:487.782pt;height:50.74pt;mso-position-horizontal-relative:page;mso-position-vertical-relative:page;z-index:-949" coordorigin="1242,7573" coordsize="9756,1015">
            <v:group style="position:absolute;left:1248;top:7579;width:9744;height:2" coordorigin="1248,7579" coordsize="9744,2">
              <v:shape style="position:absolute;left:1248;top:7579;width:9744;height:2" coordorigin="1248,7579" coordsize="9744,0" path="m1248,7579l10992,7579e" filled="f" stroked="t" strokeweight=".580pt" strokecolor="#000000">
                <v:path arrowok="t"/>
              </v:shape>
            </v:group>
            <v:group style="position:absolute;left:1253;top:7584;width:2;height:994" coordorigin="1253,7584" coordsize="2,994">
              <v:shape style="position:absolute;left:1253;top:7584;width:2;height:994" coordorigin="1253,7584" coordsize="0,994" path="m1253,7584l1253,8578e" filled="f" stroked="t" strokeweight=".581pt" strokecolor="#000000">
                <v:path arrowok="t"/>
              </v:shape>
            </v:group>
            <v:group style="position:absolute;left:1248;top:8582;width:9744;height:2" coordorigin="1248,8582" coordsize="9744,2">
              <v:shape style="position:absolute;left:1248;top:8582;width:9744;height:2" coordorigin="1248,8582" coordsize="9744,0" path="m1248,8582l10992,8582e" filled="f" stroked="t" strokeweight=".581pt" strokecolor="#000000">
                <v:path arrowok="t"/>
              </v:shape>
            </v:group>
            <v:group style="position:absolute;left:10987;top:7584;width:2;height:994" coordorigin="10987,7584" coordsize="2,994">
              <v:shape style="position:absolute;left:10987;top:7584;width:2;height:994" coordorigin="10987,7584" coordsize="0,994" path="m10987,7584l10987,8578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41.399994" w:type="dxa"/>
      </w:tblPr>
      <w:tblGrid/>
      <w:tr>
        <w:trPr>
          <w:trHeight w:val="1174" w:hRule="exact"/>
        </w:trPr>
        <w:tc>
          <w:tcPr>
            <w:tcW w:w="19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360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9" w:lineRule="exact"/>
              <w:ind w:left="102" w:right="5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ers;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6" w:lineRule="auto"/>
              <w:ind w:left="102" w:right="43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rld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ze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5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49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8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174" w:hRule="exact"/>
        </w:trPr>
        <w:tc>
          <w:tcPr>
            <w:tcW w:w="19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6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cises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9" w:lineRule="exact"/>
              <w:ind w:left="102" w:right="49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ercises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6" w:lineRule="auto"/>
              <w:ind w:left="102" w:right="42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iffere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etween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ous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5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7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8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rmati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92" w:hRule="exact"/>
        </w:trPr>
        <w:tc>
          <w:tcPr>
            <w:tcW w:w="19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ercises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5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707" w:right="68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B3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8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rmati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174" w:hRule="exact"/>
        </w:trPr>
        <w:tc>
          <w:tcPr>
            <w:tcW w:w="19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15" w:right="69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Tests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51" w:lineRule="exact"/>
              <w:ind w:left="102" w:right="49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102" w:right="43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rt-a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swer,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essa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5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8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0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%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465" w:hRule="exact"/>
        </w:trPr>
        <w:tc>
          <w:tcPr>
            <w:tcW w:w="19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1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51" w:lineRule="exact"/>
              <w:ind w:left="102" w:right="49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102" w:right="42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two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rt-a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swer,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5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76" w:lineRule="auto"/>
              <w:ind w:left="743" w:right="86" w:firstLine="-58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8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97" w:right="37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40%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43" w:hRule="exact"/>
        </w:trPr>
        <w:tc>
          <w:tcPr>
            <w:tcW w:w="19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8" w:after="0" w:line="240" w:lineRule="auto"/>
              <w:ind w:left="62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5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8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36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100%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76" w:lineRule="auto"/>
        <w:ind w:left="101" w:right="6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Ahlia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Unive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sity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lues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emic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int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rity.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re,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ll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stu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must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erst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ning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nse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uenc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che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tin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rism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ther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emic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ffe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ces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Stu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Disci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lin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ry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(s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  <w:i/>
        </w:rPr>
        <w:t> </w:t>
      </w:r>
      <w:hyperlink r:id="rId11"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99"/>
            <w:b/>
            <w:bCs/>
            <w:i/>
          </w:rPr>
          <w:t>www</w:t>
        </w:r>
        <w:r>
          <w:rPr>
            <w:rFonts w:ascii="Times New Roman" w:hAnsi="Times New Roman" w:cs="Times New Roman" w:eastAsia="Times New Roman"/>
            <w:sz w:val="22"/>
            <w:szCs w:val="22"/>
            <w:spacing w:val="2"/>
            <w:w w:val="99"/>
            <w:b/>
            <w:bCs/>
            <w:i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99"/>
            <w:b/>
            <w:bCs/>
            <w:i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99"/>
            <w:b/>
            <w:bCs/>
            <w:i/>
          </w:rPr>
          <w:t>hli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99"/>
            <w:b/>
            <w:bCs/>
            <w:i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99"/>
            <w:b/>
            <w:bCs/>
            <w:i/>
          </w:rPr>
          <w:t>.e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99"/>
            <w:b/>
            <w:bCs/>
            <w:i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99"/>
            <w:b/>
            <w:bCs/>
            <w:i/>
          </w:rPr>
          <w:t>u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99"/>
            <w:b/>
            <w:bCs/>
            <w:i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99"/>
            <w:b/>
            <w:bCs/>
            <w:i/>
          </w:rPr>
          <w:t>b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99"/>
            <w:b/>
            <w:bCs/>
            <w:i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99"/>
            <w:b/>
            <w:bCs/>
            <w:i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99"/>
            <w:b/>
            <w:bCs/>
            <w:i/>
          </w:rPr>
          <w:t>inte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99"/>
            <w:b/>
            <w:bCs/>
            <w:i/>
          </w:rPr>
          <w:t>g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99"/>
            <w:b/>
            <w:bCs/>
            <w:i/>
          </w:rPr>
          <w:t>rity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99"/>
            <w:b/>
            <w:bCs/>
            <w:i/>
          </w:rPr>
          <w:t> </w:t>
        </w:r>
      </w:hyperlink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inf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ti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n).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sectPr>
      <w:pgMar w:header="0" w:footer="567" w:top="1040" w:bottom="960" w:left="1260" w:right="124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40" w:lineRule="exact"/>
      <w:jc w:val="left"/>
      <w:rPr>
        <w:sz w:val="4"/>
        <w:szCs w:val="4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040001pt;margin-top:742.643921pt;width:54.380002pt;height:14pt;mso-position-horizontal-relative:page;mso-position-vertical-relative:page;z-index:-949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Version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04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320007pt;margin-top:742.643921pt;width:46.700002pt;height:14pt;mso-position-horizontal-relative:page;mso-position-vertical-relative:page;z-index:-948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Sep/2016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4"/>
        <w:szCs w:val="4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Relationship Id="rId8" Type="http://schemas.openxmlformats.org/officeDocument/2006/relationships/image" Target="media/image1.jpg"/><Relationship Id="rId9" Type="http://schemas.openxmlformats.org/officeDocument/2006/relationships/hyperlink" Target="http://www.ahlia.edu.bh/moodle" TargetMode="External"/><Relationship Id="rId10" Type="http://schemas.openxmlformats.org/officeDocument/2006/relationships/hyperlink" Target="https://www.google.com.bh/search?tbo=p&amp;amp;tbm=bks&amp;amp;q=inauthor%3A%22A.A.Puntambekar%22" TargetMode="External"/><Relationship Id="rId11" Type="http://schemas.openxmlformats.org/officeDocument/2006/relationships/hyperlink" Target="http://www.ahlia.edu.bh/integrity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Dennis</dc:creator>
  <dc:title>564 syllabus</dc:title>
  <dcterms:created xsi:type="dcterms:W3CDTF">2016-11-07T11:49:46Z</dcterms:created>
  <dcterms:modified xsi:type="dcterms:W3CDTF">2016-11-07T11:49:46Z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LastSaved">
    <vt:filetime>2016-11-07T00:00:00Z</vt:filetime>
  </property>
</Properties>
</file>